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D22E" w14:textId="4F9A8D7A" w:rsidR="005D2716" w:rsidRDefault="005D2716" w:rsidP="005D2716">
      <w:pPr>
        <w:pStyle w:val="Header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 wp14:anchorId="3CD9D258" wp14:editId="3CD9D259">
            <wp:extent cx="2268855" cy="406400"/>
            <wp:effectExtent l="19050" t="0" r="0" b="0"/>
            <wp:docPr id="2" name="Picture 2" descr="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G Cy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______________________________________________________</w:t>
      </w:r>
      <w:r>
        <w:rPr>
          <w:lang w:val="en-US"/>
        </w:rPr>
        <w:br/>
      </w:r>
      <w:r w:rsidRPr="007C0056">
        <w:rPr>
          <w:sz w:val="18"/>
          <w:szCs w:val="18"/>
        </w:rPr>
        <w:t>София 1</w:t>
      </w:r>
      <w:r w:rsidRPr="007C0056">
        <w:rPr>
          <w:sz w:val="18"/>
          <w:szCs w:val="18"/>
          <w:lang w:val="en-US"/>
        </w:rPr>
        <w:t>000</w:t>
      </w:r>
      <w:r w:rsidRPr="007C0056">
        <w:rPr>
          <w:sz w:val="18"/>
          <w:szCs w:val="18"/>
        </w:rPr>
        <w:t xml:space="preserve">, ул. </w:t>
      </w:r>
      <w:r w:rsidRPr="007C0056">
        <w:rPr>
          <w:sz w:val="18"/>
          <w:szCs w:val="18"/>
          <w:lang w:val="en-US"/>
        </w:rPr>
        <w:t>“</w:t>
      </w:r>
      <w:r w:rsidRPr="007C0056">
        <w:rPr>
          <w:sz w:val="18"/>
          <w:szCs w:val="18"/>
        </w:rPr>
        <w:t>Петър Парчевич</w:t>
      </w:r>
      <w:r w:rsidRPr="007C0056">
        <w:rPr>
          <w:sz w:val="18"/>
          <w:szCs w:val="18"/>
          <w:lang w:val="en-US"/>
        </w:rPr>
        <w:t>”</w:t>
      </w:r>
      <w:r w:rsidRPr="007C0056">
        <w:rPr>
          <w:sz w:val="18"/>
          <w:szCs w:val="18"/>
        </w:rPr>
        <w:t xml:space="preserve"> № 47</w:t>
      </w:r>
      <w:r w:rsidRPr="007C0056">
        <w:rPr>
          <w:sz w:val="18"/>
          <w:szCs w:val="18"/>
          <w:lang w:val="en-US"/>
        </w:rPr>
        <w:t xml:space="preserve">, </w:t>
      </w:r>
      <w:r w:rsidRPr="007C0056">
        <w:rPr>
          <w:sz w:val="18"/>
          <w:szCs w:val="18"/>
        </w:rPr>
        <w:t xml:space="preserve">ЕИК </w:t>
      </w:r>
      <w:r w:rsidRPr="007C0056">
        <w:rPr>
          <w:sz w:val="18"/>
          <w:szCs w:val="18"/>
          <w:lang w:val="en-US"/>
        </w:rPr>
        <w:t>175203485</w:t>
      </w:r>
      <w:r w:rsidRPr="007C0056">
        <w:rPr>
          <w:lang w:val="en-US"/>
        </w:rPr>
        <w:br/>
      </w:r>
      <w:r w:rsidRPr="007C0056">
        <w:rPr>
          <w:sz w:val="18"/>
          <w:szCs w:val="18"/>
        </w:rPr>
        <w:t xml:space="preserve">тел: 02 935 89 44, факс: 02 925 03 94, </w:t>
      </w:r>
      <w:hyperlink r:id="rId9" w:history="1">
        <w:r w:rsidR="00537C73" w:rsidRPr="00945DE2">
          <w:rPr>
            <w:rStyle w:val="Hyperlink"/>
            <w:sz w:val="18"/>
            <w:szCs w:val="18"/>
          </w:rPr>
          <w:t>www.bulgargaz.bg</w:t>
        </w:r>
      </w:hyperlink>
    </w:p>
    <w:p w14:paraId="4157062D" w14:textId="77777777" w:rsidR="00537C73" w:rsidRPr="007C0056" w:rsidRDefault="00537C73" w:rsidP="005D2716">
      <w:pPr>
        <w:pStyle w:val="Header"/>
        <w:jc w:val="center"/>
      </w:pPr>
    </w:p>
    <w:p w14:paraId="500A510B" w14:textId="77777777" w:rsidR="00537C73" w:rsidRPr="005347A4" w:rsidRDefault="00537C73" w:rsidP="00537C7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Pr="005347A4">
        <w:rPr>
          <w:rFonts w:ascii="Times New Roman" w:hAnsi="Times New Roman"/>
          <w:sz w:val="24"/>
          <w:szCs w:val="24"/>
        </w:rPr>
        <w:t xml:space="preserve"> ЗА КАНДИДАТСТВАНЕ</w:t>
      </w:r>
    </w:p>
    <w:p w14:paraId="36D3E3EB" w14:textId="77777777" w:rsidR="00537C73" w:rsidRPr="005347A4" w:rsidRDefault="00537C73" w:rsidP="00537C73"/>
    <w:p w14:paraId="79DB8ECD" w14:textId="77777777" w:rsidR="00537C73" w:rsidRPr="00862350" w:rsidRDefault="00537C73" w:rsidP="00537C73">
      <w:pPr>
        <w:pStyle w:val="BodyText"/>
        <w:rPr>
          <w:b/>
          <w:bCs/>
          <w:sz w:val="24"/>
        </w:rPr>
      </w:pPr>
      <w:r w:rsidRPr="005347A4">
        <w:rPr>
          <w:b/>
          <w:bCs/>
          <w:sz w:val="24"/>
        </w:rPr>
        <w:t xml:space="preserve">за </w:t>
      </w:r>
      <w:r>
        <w:rPr>
          <w:b/>
          <w:bCs/>
          <w:sz w:val="24"/>
        </w:rPr>
        <w:t xml:space="preserve">стажантска програма </w:t>
      </w:r>
      <w:r w:rsidRPr="005347A4">
        <w:rPr>
          <w:b/>
          <w:bCs/>
          <w:sz w:val="24"/>
        </w:rPr>
        <w:t xml:space="preserve"> </w:t>
      </w:r>
    </w:p>
    <w:p w14:paraId="770245E8" w14:textId="77777777" w:rsidR="00537C73" w:rsidRPr="005347A4" w:rsidRDefault="00537C73" w:rsidP="00537C73">
      <w:r w:rsidRPr="005347A4">
        <w:t>Вх. № ___________________</w:t>
      </w:r>
    </w:p>
    <w:p w14:paraId="2D40C3CD" w14:textId="77777777" w:rsidR="00537C73" w:rsidRPr="005347A4" w:rsidRDefault="00537C73" w:rsidP="00537C73"/>
    <w:p w14:paraId="28A46651" w14:textId="77777777" w:rsidR="00537C73" w:rsidRPr="005347A4" w:rsidRDefault="00537C73" w:rsidP="00537C73">
      <w:pPr>
        <w:numPr>
          <w:ilvl w:val="0"/>
          <w:numId w:val="6"/>
        </w:numPr>
        <w:tabs>
          <w:tab w:val="left" w:pos="284"/>
        </w:tabs>
        <w:ind w:left="0" w:firstLine="0"/>
        <w:rPr>
          <w:b/>
        </w:rPr>
      </w:pPr>
      <w:r w:rsidRPr="005347A4">
        <w:rPr>
          <w:b/>
        </w:rPr>
        <w:t>ИНФОРМАЦИЯ ЗА КАНДИДАТА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37C73" w:rsidRPr="005347A4" w14:paraId="60E36C36" w14:textId="77777777" w:rsidTr="00BE3CE3">
        <w:trPr>
          <w:trHeight w:val="10087"/>
        </w:trPr>
        <w:tc>
          <w:tcPr>
            <w:tcW w:w="10207" w:type="dxa"/>
            <w:shd w:val="clear" w:color="auto" w:fill="auto"/>
          </w:tcPr>
          <w:p w14:paraId="45F5F8E8" w14:textId="77777777" w:rsidR="00537C73" w:rsidRPr="005347A4" w:rsidRDefault="00537C73" w:rsidP="00BC50E7">
            <w:pPr>
              <w:rPr>
                <w:b/>
              </w:rPr>
            </w:pPr>
          </w:p>
          <w:p w14:paraId="085AC110" w14:textId="77777777" w:rsidR="00537C73" w:rsidRPr="005347A4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Име</w:t>
            </w:r>
            <w:r w:rsidRPr="005347A4">
              <w:rPr>
                <w:b/>
              </w:rPr>
              <w:t>____________________________________</w:t>
            </w:r>
            <w:r>
              <w:rPr>
                <w:b/>
              </w:rPr>
              <w:t>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____________________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</w:t>
            </w:r>
          </w:p>
          <w:p w14:paraId="1CAD420E" w14:textId="77777777" w:rsidR="00537C73" w:rsidRPr="00DD10AB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5347A4">
              <w:rPr>
                <w:b/>
              </w:rPr>
              <w:t>Презиме________________________________</w:t>
            </w:r>
            <w:r>
              <w:rPr>
                <w:b/>
              </w:rPr>
              <w:t>___________________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__</w:t>
            </w:r>
          </w:p>
          <w:p w14:paraId="3DCBD240" w14:textId="77777777" w:rsidR="00537C73" w:rsidRPr="00DD10AB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5347A4">
              <w:rPr>
                <w:b/>
              </w:rPr>
              <w:t>Фамилия_______________________________</w:t>
            </w:r>
            <w:r>
              <w:rPr>
                <w:b/>
              </w:rPr>
              <w:t>_____________________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___</w:t>
            </w:r>
          </w:p>
          <w:p w14:paraId="74C44AE0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42232A">
              <w:rPr>
                <w:b/>
              </w:rPr>
              <w:t xml:space="preserve">Адрес за кореспонденция, телефон, е- </w:t>
            </w:r>
            <w:proofErr w:type="spellStart"/>
            <w:r w:rsidRPr="0042232A">
              <w:rPr>
                <w:b/>
              </w:rPr>
              <w:t>mail</w:t>
            </w:r>
            <w:proofErr w:type="spellEnd"/>
          </w:p>
          <w:p w14:paraId="29797C0C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</w:t>
            </w:r>
          </w:p>
          <w:p w14:paraId="349897D3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</w:t>
            </w:r>
          </w:p>
          <w:p w14:paraId="5D054DB8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</w:t>
            </w:r>
          </w:p>
          <w:p w14:paraId="2F838468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Висше учебно заведение:</w:t>
            </w:r>
          </w:p>
          <w:p w14:paraId="637B473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</w:t>
            </w:r>
          </w:p>
          <w:p w14:paraId="0B682D74" w14:textId="19E0DA84" w:rsidR="00537C73" w:rsidRPr="005347A4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  <w:r w:rsidRPr="00817DD2">
              <w:rPr>
                <w:b/>
              </w:rPr>
              <w:t>бразователно-квалификационна степен</w:t>
            </w:r>
            <w:r w:rsidR="00D838EE">
              <w:rPr>
                <w:b/>
              </w:rPr>
              <w:t xml:space="preserve"> </w:t>
            </w:r>
            <w:r w:rsidR="00D838EE" w:rsidRPr="00BE3CE3">
              <w:rPr>
                <w:b/>
              </w:rPr>
              <w:t>(</w:t>
            </w:r>
            <w:r w:rsidR="00D838EE" w:rsidRPr="00BE3CE3">
              <w:rPr>
                <w:b/>
                <w:i/>
                <w:iCs/>
                <w:shd w:val="clear" w:color="auto" w:fill="FFFFFF" w:themeFill="background1"/>
              </w:rPr>
              <w:t>бакалавър/магистър</w:t>
            </w:r>
            <w:r w:rsidR="00D838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36A46327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_____________</w:t>
            </w:r>
          </w:p>
          <w:p w14:paraId="5B7CA8DB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Факултет, </w:t>
            </w:r>
            <w:r w:rsidRPr="005347A4">
              <w:rPr>
                <w:b/>
              </w:rPr>
              <w:t>Спец</w:t>
            </w:r>
            <w:r>
              <w:rPr>
                <w:b/>
              </w:rPr>
              <w:t>иалност</w:t>
            </w:r>
            <w:r w:rsidRPr="005347A4">
              <w:rPr>
                <w:b/>
              </w:rPr>
              <w:t>:</w:t>
            </w:r>
          </w:p>
          <w:p w14:paraId="5866C3A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</w:t>
            </w:r>
          </w:p>
          <w:p w14:paraId="796CE5A9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5347A4">
              <w:rPr>
                <w:b/>
              </w:rPr>
              <w:t>Курс</w:t>
            </w:r>
            <w:r>
              <w:rPr>
                <w:b/>
              </w:rPr>
              <w:t>:</w:t>
            </w:r>
          </w:p>
          <w:p w14:paraId="61B3783B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</w:t>
            </w:r>
          </w:p>
          <w:p w14:paraId="3D1868BE" w14:textId="763390AF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Ф</w:t>
            </w:r>
            <w:r w:rsidRPr="005347A4">
              <w:rPr>
                <w:b/>
              </w:rPr>
              <w:t>орма на обучение</w:t>
            </w:r>
            <w:r w:rsidR="00D838EE">
              <w:rPr>
                <w:b/>
              </w:rPr>
              <w:t xml:space="preserve"> (</w:t>
            </w:r>
            <w:r w:rsidR="00D838EE" w:rsidRPr="00D838EE">
              <w:rPr>
                <w:b/>
                <w:i/>
                <w:iCs/>
              </w:rPr>
              <w:t>редовно, задочно, дистанционно</w:t>
            </w:r>
            <w:r w:rsidR="00D838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6C771DC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______________</w:t>
            </w:r>
          </w:p>
          <w:p w14:paraId="30BE7CEA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5347A4">
              <w:rPr>
                <w:b/>
              </w:rPr>
              <w:t>Среден успех</w:t>
            </w:r>
            <w:r>
              <w:rPr>
                <w:b/>
              </w:rPr>
              <w:t xml:space="preserve"> </w:t>
            </w:r>
            <w:r w:rsidRPr="00D86CF0">
              <w:rPr>
                <w:b/>
              </w:rPr>
              <w:t>/</w:t>
            </w:r>
            <w:r w:rsidRPr="00D86CF0">
              <w:rPr>
                <w:color w:val="000000"/>
              </w:rPr>
              <w:t>от</w:t>
            </w:r>
            <w:r w:rsidRPr="00D86CF0">
              <w:rPr>
                <w:b/>
              </w:rPr>
              <w:t xml:space="preserve"> </w:t>
            </w:r>
            <w:r>
              <w:rPr>
                <w:color w:val="000000"/>
              </w:rPr>
              <w:t>последен завършен семестър/</w:t>
            </w:r>
          </w:p>
          <w:p w14:paraId="16CAEF35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</w:t>
            </w:r>
            <w:r w:rsidRPr="00D838EE">
              <w:rPr>
                <w:b/>
              </w:rPr>
              <w:t>_________</w:t>
            </w:r>
            <w:r w:rsidRPr="005347A4">
              <w:rPr>
                <w:b/>
              </w:rPr>
              <w:t>_______________</w:t>
            </w:r>
          </w:p>
          <w:p w14:paraId="024781B3" w14:textId="2E420481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Период и срок на стажа  </w:t>
            </w:r>
            <w:r w:rsidRPr="00D86CF0">
              <w:rPr>
                <w:b/>
              </w:rPr>
              <w:t>/</w:t>
            </w:r>
            <w:r>
              <w:rPr>
                <w:color w:val="000000"/>
              </w:rPr>
              <w:t xml:space="preserve"> моля, посочете ако нямате възможност за есенен стаж в кои месеци желаете да проведете своя стаж</w:t>
            </w:r>
            <w:r w:rsidRPr="00D86CF0">
              <w:rPr>
                <w:color w:val="000000"/>
              </w:rPr>
              <w:t>/</w:t>
            </w:r>
            <w:r w:rsidRPr="00D86CF0">
              <w:rPr>
                <w:b/>
              </w:rPr>
              <w:t>:</w:t>
            </w:r>
            <w:r w:rsidRPr="005347A4">
              <w:rPr>
                <w:b/>
              </w:rPr>
              <w:t xml:space="preserve"> _______________________________________</w:t>
            </w:r>
            <w:r w:rsidRPr="00D838EE">
              <w:rPr>
                <w:b/>
              </w:rPr>
              <w:t>_________</w:t>
            </w:r>
            <w:r w:rsidRPr="005347A4">
              <w:rPr>
                <w:b/>
              </w:rPr>
              <w:t>_____________________________</w:t>
            </w:r>
          </w:p>
          <w:p w14:paraId="2970A129" w14:textId="2F121E86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</w:p>
        </w:tc>
      </w:tr>
    </w:tbl>
    <w:p w14:paraId="0FBB4BC5" w14:textId="77777777" w:rsidR="00537C73" w:rsidRPr="005347A4" w:rsidRDefault="00537C73" w:rsidP="00537C73">
      <w:pPr>
        <w:jc w:val="center"/>
        <w:rPr>
          <w:b/>
        </w:rPr>
      </w:pPr>
    </w:p>
    <w:p w14:paraId="1F566ED4" w14:textId="77777777" w:rsidR="00537C73" w:rsidRDefault="00537C73" w:rsidP="00537C73">
      <w:pPr>
        <w:rPr>
          <w:b/>
        </w:rPr>
      </w:pPr>
      <w:r w:rsidRPr="00D86CF0">
        <w:rPr>
          <w:b/>
        </w:rPr>
        <w:t>ІІ. ЗАДЪЛЖИТЕЛНИ ПРИЛОЖЕНИЯ</w:t>
      </w:r>
    </w:p>
    <w:p w14:paraId="51E67F93" w14:textId="77777777" w:rsidR="00537C73" w:rsidRPr="00257337" w:rsidRDefault="00537C73" w:rsidP="00537C7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Автобиография на български език</w:t>
      </w:r>
    </w:p>
    <w:p w14:paraId="600CA2E0" w14:textId="77777777" w:rsidR="00537C73" w:rsidRPr="00A1332E" w:rsidRDefault="00537C73" w:rsidP="00537C7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Уверение от учебното заведение, че лицето е записан в съответния курс на обучение и успех за последен завършен семестър.</w:t>
      </w:r>
    </w:p>
    <w:p w14:paraId="3CD9D230" w14:textId="77777777" w:rsidR="005D2716" w:rsidRPr="00D838EE" w:rsidRDefault="005D2716" w:rsidP="005D7017">
      <w:pPr>
        <w:jc w:val="both"/>
      </w:pPr>
    </w:p>
    <w:p w14:paraId="3CD9D231" w14:textId="77777777" w:rsidR="005D2716" w:rsidRPr="00D838EE" w:rsidRDefault="005D2716" w:rsidP="005D7017">
      <w:pPr>
        <w:jc w:val="both"/>
      </w:pPr>
    </w:p>
    <w:sectPr w:rsidR="005D2716" w:rsidRPr="00D838EE" w:rsidSect="005D7017">
      <w:pgSz w:w="11906" w:h="16838"/>
      <w:pgMar w:top="851" w:right="926" w:bottom="284" w:left="1417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63EE" w14:textId="77777777" w:rsidR="00026123" w:rsidRDefault="00026123">
      <w:r>
        <w:separator/>
      </w:r>
    </w:p>
  </w:endnote>
  <w:endnote w:type="continuationSeparator" w:id="0">
    <w:p w14:paraId="3775B49A" w14:textId="77777777" w:rsidR="00026123" w:rsidRDefault="000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D6E6B" w14:textId="77777777" w:rsidR="00026123" w:rsidRDefault="00026123">
      <w:r>
        <w:separator/>
      </w:r>
    </w:p>
  </w:footnote>
  <w:footnote w:type="continuationSeparator" w:id="0">
    <w:p w14:paraId="5EF8A7A4" w14:textId="77777777" w:rsidR="00026123" w:rsidRDefault="0002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448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D33FA"/>
    <w:multiLevelType w:val="hybridMultilevel"/>
    <w:tmpl w:val="12A8F6A2"/>
    <w:lvl w:ilvl="0" w:tplc="2ACC61F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8C686B"/>
    <w:multiLevelType w:val="hybridMultilevel"/>
    <w:tmpl w:val="AF9EDFFE"/>
    <w:lvl w:ilvl="0" w:tplc="EF8EA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15301">
    <w:abstractNumId w:val="1"/>
  </w:num>
  <w:num w:numId="2" w16cid:durableId="1268805472">
    <w:abstractNumId w:val="5"/>
  </w:num>
  <w:num w:numId="3" w16cid:durableId="1843664579">
    <w:abstractNumId w:val="0"/>
  </w:num>
  <w:num w:numId="4" w16cid:durableId="1733651254">
    <w:abstractNumId w:val="2"/>
  </w:num>
  <w:num w:numId="5" w16cid:durableId="1443770800">
    <w:abstractNumId w:val="3"/>
  </w:num>
  <w:num w:numId="6" w16cid:durableId="1725988576">
    <w:abstractNumId w:val="6"/>
  </w:num>
  <w:num w:numId="7" w16cid:durableId="177743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2D343A"/>
    <w:rsid w:val="0000058E"/>
    <w:rsid w:val="00001822"/>
    <w:rsid w:val="00010B00"/>
    <w:rsid w:val="00014509"/>
    <w:rsid w:val="00015ED3"/>
    <w:rsid w:val="000179E7"/>
    <w:rsid w:val="00021452"/>
    <w:rsid w:val="000238CE"/>
    <w:rsid w:val="00026123"/>
    <w:rsid w:val="00056D38"/>
    <w:rsid w:val="0006605E"/>
    <w:rsid w:val="0007306B"/>
    <w:rsid w:val="00076FAF"/>
    <w:rsid w:val="00077DA7"/>
    <w:rsid w:val="00083ED6"/>
    <w:rsid w:val="0008689D"/>
    <w:rsid w:val="00092A34"/>
    <w:rsid w:val="000A1016"/>
    <w:rsid w:val="000A1F03"/>
    <w:rsid w:val="000A3483"/>
    <w:rsid w:val="000A7481"/>
    <w:rsid w:val="000C2CD3"/>
    <w:rsid w:val="000D104B"/>
    <w:rsid w:val="000D5E32"/>
    <w:rsid w:val="00106FE0"/>
    <w:rsid w:val="001071B4"/>
    <w:rsid w:val="00110AE4"/>
    <w:rsid w:val="00111E61"/>
    <w:rsid w:val="00112408"/>
    <w:rsid w:val="00117972"/>
    <w:rsid w:val="001253FA"/>
    <w:rsid w:val="00125922"/>
    <w:rsid w:val="00133046"/>
    <w:rsid w:val="001347C2"/>
    <w:rsid w:val="00146F20"/>
    <w:rsid w:val="001573EF"/>
    <w:rsid w:val="00165F0E"/>
    <w:rsid w:val="0016634D"/>
    <w:rsid w:val="001668B5"/>
    <w:rsid w:val="001713C4"/>
    <w:rsid w:val="00173CC7"/>
    <w:rsid w:val="00181B31"/>
    <w:rsid w:val="00193213"/>
    <w:rsid w:val="00196975"/>
    <w:rsid w:val="00196DE7"/>
    <w:rsid w:val="001A00A3"/>
    <w:rsid w:val="001E2125"/>
    <w:rsid w:val="001F17C5"/>
    <w:rsid w:val="001F6918"/>
    <w:rsid w:val="00202CAA"/>
    <w:rsid w:val="002043BD"/>
    <w:rsid w:val="00213396"/>
    <w:rsid w:val="00217B50"/>
    <w:rsid w:val="0024419A"/>
    <w:rsid w:val="002518C7"/>
    <w:rsid w:val="00262580"/>
    <w:rsid w:val="00263C75"/>
    <w:rsid w:val="0026592B"/>
    <w:rsid w:val="00281076"/>
    <w:rsid w:val="0029286F"/>
    <w:rsid w:val="002A143C"/>
    <w:rsid w:val="002B176B"/>
    <w:rsid w:val="002D2376"/>
    <w:rsid w:val="002D343A"/>
    <w:rsid w:val="002E6203"/>
    <w:rsid w:val="00303CF9"/>
    <w:rsid w:val="00321E6A"/>
    <w:rsid w:val="00323B0F"/>
    <w:rsid w:val="00355312"/>
    <w:rsid w:val="0035770E"/>
    <w:rsid w:val="00362F35"/>
    <w:rsid w:val="003737C2"/>
    <w:rsid w:val="00373BB0"/>
    <w:rsid w:val="00375A85"/>
    <w:rsid w:val="003849A6"/>
    <w:rsid w:val="003948DF"/>
    <w:rsid w:val="003A148D"/>
    <w:rsid w:val="003B510C"/>
    <w:rsid w:val="003B6521"/>
    <w:rsid w:val="003C362C"/>
    <w:rsid w:val="003C4A72"/>
    <w:rsid w:val="003F4AAA"/>
    <w:rsid w:val="00411EFD"/>
    <w:rsid w:val="00413BE0"/>
    <w:rsid w:val="004264DB"/>
    <w:rsid w:val="00437FA5"/>
    <w:rsid w:val="00443974"/>
    <w:rsid w:val="00446F1F"/>
    <w:rsid w:val="00450D58"/>
    <w:rsid w:val="00456EE1"/>
    <w:rsid w:val="00472084"/>
    <w:rsid w:val="00476005"/>
    <w:rsid w:val="00486B4D"/>
    <w:rsid w:val="00486EA0"/>
    <w:rsid w:val="00492111"/>
    <w:rsid w:val="004A6D76"/>
    <w:rsid w:val="004B134B"/>
    <w:rsid w:val="004B6E51"/>
    <w:rsid w:val="004B70C9"/>
    <w:rsid w:val="004D223E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342BB"/>
    <w:rsid w:val="00537C73"/>
    <w:rsid w:val="00541B78"/>
    <w:rsid w:val="0054608D"/>
    <w:rsid w:val="005558D6"/>
    <w:rsid w:val="00555B27"/>
    <w:rsid w:val="005704E0"/>
    <w:rsid w:val="00572BE3"/>
    <w:rsid w:val="00573974"/>
    <w:rsid w:val="005752BE"/>
    <w:rsid w:val="00587DBC"/>
    <w:rsid w:val="005A6BC6"/>
    <w:rsid w:val="005A7DB0"/>
    <w:rsid w:val="005B132E"/>
    <w:rsid w:val="005B468F"/>
    <w:rsid w:val="005D2716"/>
    <w:rsid w:val="005D7017"/>
    <w:rsid w:val="005E3A0F"/>
    <w:rsid w:val="005E4914"/>
    <w:rsid w:val="005E4E8A"/>
    <w:rsid w:val="005F0780"/>
    <w:rsid w:val="005F3174"/>
    <w:rsid w:val="006013F4"/>
    <w:rsid w:val="00602096"/>
    <w:rsid w:val="00612DF7"/>
    <w:rsid w:val="006163AE"/>
    <w:rsid w:val="00630B9A"/>
    <w:rsid w:val="00631F76"/>
    <w:rsid w:val="00641A66"/>
    <w:rsid w:val="0064348B"/>
    <w:rsid w:val="00665857"/>
    <w:rsid w:val="00676A0F"/>
    <w:rsid w:val="00677835"/>
    <w:rsid w:val="00681D0A"/>
    <w:rsid w:val="00690F23"/>
    <w:rsid w:val="006B49C8"/>
    <w:rsid w:val="006B62B6"/>
    <w:rsid w:val="006C171C"/>
    <w:rsid w:val="006D5368"/>
    <w:rsid w:val="006E60DB"/>
    <w:rsid w:val="007148A3"/>
    <w:rsid w:val="0071733B"/>
    <w:rsid w:val="007264A0"/>
    <w:rsid w:val="00742602"/>
    <w:rsid w:val="00750AA0"/>
    <w:rsid w:val="00752473"/>
    <w:rsid w:val="0076518D"/>
    <w:rsid w:val="007732A7"/>
    <w:rsid w:val="00782228"/>
    <w:rsid w:val="0079239B"/>
    <w:rsid w:val="007967C0"/>
    <w:rsid w:val="007A57F4"/>
    <w:rsid w:val="007C0056"/>
    <w:rsid w:val="007C43B8"/>
    <w:rsid w:val="007C78CE"/>
    <w:rsid w:val="007F58B2"/>
    <w:rsid w:val="008523CF"/>
    <w:rsid w:val="00855933"/>
    <w:rsid w:val="0085764C"/>
    <w:rsid w:val="00863430"/>
    <w:rsid w:val="00882DF4"/>
    <w:rsid w:val="00894A85"/>
    <w:rsid w:val="008A0455"/>
    <w:rsid w:val="008A0556"/>
    <w:rsid w:val="008A1A96"/>
    <w:rsid w:val="008B319D"/>
    <w:rsid w:val="008B333E"/>
    <w:rsid w:val="008C1359"/>
    <w:rsid w:val="008E08AE"/>
    <w:rsid w:val="008E56BB"/>
    <w:rsid w:val="00902510"/>
    <w:rsid w:val="00904226"/>
    <w:rsid w:val="00912861"/>
    <w:rsid w:val="00914B15"/>
    <w:rsid w:val="009157D2"/>
    <w:rsid w:val="00926F29"/>
    <w:rsid w:val="00947B24"/>
    <w:rsid w:val="009651C8"/>
    <w:rsid w:val="0097181F"/>
    <w:rsid w:val="00987A92"/>
    <w:rsid w:val="009B0E95"/>
    <w:rsid w:val="009C03B1"/>
    <w:rsid w:val="009F4503"/>
    <w:rsid w:val="00A049E9"/>
    <w:rsid w:val="00A1064B"/>
    <w:rsid w:val="00A1242A"/>
    <w:rsid w:val="00A156D3"/>
    <w:rsid w:val="00A31919"/>
    <w:rsid w:val="00A31EAF"/>
    <w:rsid w:val="00A420E7"/>
    <w:rsid w:val="00A4224C"/>
    <w:rsid w:val="00A46541"/>
    <w:rsid w:val="00A56F9F"/>
    <w:rsid w:val="00A85929"/>
    <w:rsid w:val="00A95B74"/>
    <w:rsid w:val="00AA274C"/>
    <w:rsid w:val="00AA561C"/>
    <w:rsid w:val="00AC066D"/>
    <w:rsid w:val="00AC1A77"/>
    <w:rsid w:val="00AC379A"/>
    <w:rsid w:val="00AE1C1C"/>
    <w:rsid w:val="00AE527F"/>
    <w:rsid w:val="00B00E3C"/>
    <w:rsid w:val="00B0153A"/>
    <w:rsid w:val="00B03FBC"/>
    <w:rsid w:val="00B078C9"/>
    <w:rsid w:val="00B10926"/>
    <w:rsid w:val="00B123E9"/>
    <w:rsid w:val="00B162C1"/>
    <w:rsid w:val="00B1710A"/>
    <w:rsid w:val="00B52864"/>
    <w:rsid w:val="00B53781"/>
    <w:rsid w:val="00B54993"/>
    <w:rsid w:val="00B55B67"/>
    <w:rsid w:val="00B61290"/>
    <w:rsid w:val="00B6270B"/>
    <w:rsid w:val="00B66CC1"/>
    <w:rsid w:val="00B77EA7"/>
    <w:rsid w:val="00B97348"/>
    <w:rsid w:val="00BC3052"/>
    <w:rsid w:val="00BD0028"/>
    <w:rsid w:val="00BD3074"/>
    <w:rsid w:val="00BE1DBA"/>
    <w:rsid w:val="00BE3CE3"/>
    <w:rsid w:val="00BE3D8F"/>
    <w:rsid w:val="00BF1C5D"/>
    <w:rsid w:val="00BF2598"/>
    <w:rsid w:val="00C0464D"/>
    <w:rsid w:val="00C3396A"/>
    <w:rsid w:val="00C431E9"/>
    <w:rsid w:val="00C43DBC"/>
    <w:rsid w:val="00C544F9"/>
    <w:rsid w:val="00C57C6C"/>
    <w:rsid w:val="00C600D5"/>
    <w:rsid w:val="00C761F5"/>
    <w:rsid w:val="00CA2003"/>
    <w:rsid w:val="00CB0E76"/>
    <w:rsid w:val="00CB1121"/>
    <w:rsid w:val="00CB39D2"/>
    <w:rsid w:val="00CB5D54"/>
    <w:rsid w:val="00CC3760"/>
    <w:rsid w:val="00CC3CBC"/>
    <w:rsid w:val="00CC483D"/>
    <w:rsid w:val="00CE70B6"/>
    <w:rsid w:val="00CF0A2D"/>
    <w:rsid w:val="00CF5508"/>
    <w:rsid w:val="00D03E9C"/>
    <w:rsid w:val="00D071D4"/>
    <w:rsid w:val="00D25266"/>
    <w:rsid w:val="00D43BA0"/>
    <w:rsid w:val="00D504CB"/>
    <w:rsid w:val="00D838EE"/>
    <w:rsid w:val="00D87388"/>
    <w:rsid w:val="00D931E6"/>
    <w:rsid w:val="00D93B4C"/>
    <w:rsid w:val="00DA0560"/>
    <w:rsid w:val="00DB19C8"/>
    <w:rsid w:val="00DB79D8"/>
    <w:rsid w:val="00DC2A85"/>
    <w:rsid w:val="00DD5E45"/>
    <w:rsid w:val="00DF2816"/>
    <w:rsid w:val="00DF7F67"/>
    <w:rsid w:val="00E03489"/>
    <w:rsid w:val="00E20275"/>
    <w:rsid w:val="00E37617"/>
    <w:rsid w:val="00E51126"/>
    <w:rsid w:val="00E53A23"/>
    <w:rsid w:val="00E549EC"/>
    <w:rsid w:val="00E761A9"/>
    <w:rsid w:val="00E936BF"/>
    <w:rsid w:val="00EA626E"/>
    <w:rsid w:val="00EC3564"/>
    <w:rsid w:val="00EC5CB2"/>
    <w:rsid w:val="00ED1805"/>
    <w:rsid w:val="00EE7910"/>
    <w:rsid w:val="00F025B5"/>
    <w:rsid w:val="00F13E19"/>
    <w:rsid w:val="00F166A8"/>
    <w:rsid w:val="00F5165B"/>
    <w:rsid w:val="00F65917"/>
    <w:rsid w:val="00F703EE"/>
    <w:rsid w:val="00F84B49"/>
    <w:rsid w:val="00FA21A5"/>
    <w:rsid w:val="00FC0DB0"/>
    <w:rsid w:val="00FD3EB8"/>
    <w:rsid w:val="00FE0A1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D9D22E"/>
  <w15:docId w15:val="{9CB0557F-F954-482A-85E8-AABBF86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C73"/>
    <w:pPr>
      <w:keepNext/>
      <w:jc w:val="center"/>
      <w:outlineLvl w:val="0"/>
    </w:pPr>
    <w:rPr>
      <w:rFonts w:ascii="TimokU" w:hAnsi="TimokU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basedOn w:val="DefaultParagraphFont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44F9"/>
    <w:rPr>
      <w:sz w:val="24"/>
      <w:szCs w:val="24"/>
    </w:rPr>
  </w:style>
  <w:style w:type="paragraph" w:styleId="NoSpacing">
    <w:name w:val="No Spacing"/>
    <w:uiPriority w:val="1"/>
    <w:qFormat/>
    <w:rsid w:val="00E20275"/>
    <w:rPr>
      <w:rFonts w:ascii="Calibri" w:eastAsia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7C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37C73"/>
    <w:rPr>
      <w:rFonts w:ascii="TimokU" w:hAnsi="TimokU"/>
      <w:b/>
      <w:sz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3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8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lgargaz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6E2A-D3E0-418A-B86C-DB24AD2B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Blank_Bulgargaz_Bulgarian.dot</Template>
  <TotalTime>3</TotalTime>
  <Pages>1</Pages>
  <Words>124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BULGARGAS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sofusr051</dc:creator>
  <cp:lastModifiedBy>Mariya Ivanova-Zaharieva</cp:lastModifiedBy>
  <cp:revision>2</cp:revision>
  <cp:lastPrinted>2016-06-22T10:10:00Z</cp:lastPrinted>
  <dcterms:created xsi:type="dcterms:W3CDTF">2024-08-28T10:39:00Z</dcterms:created>
  <dcterms:modified xsi:type="dcterms:W3CDTF">2024-08-28T10:39:00Z</dcterms:modified>
</cp:coreProperties>
</file>